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F15D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F15D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F15D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F15D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F15D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F15D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F15D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F15D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EF926" w14:textId="77777777" w:rsidR="0033503D" w:rsidRDefault="0033503D" w:rsidP="00261299">
      <w:pPr>
        <w:spacing w:after="0" w:line="240" w:lineRule="auto"/>
      </w:pPr>
      <w:r>
        <w:separator/>
      </w:r>
    </w:p>
  </w:endnote>
  <w:endnote w:type="continuationSeparator" w:id="0">
    <w:p w14:paraId="19DB1266" w14:textId="77777777" w:rsidR="0033503D" w:rsidRDefault="0033503D"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EF15DA">
          <w:rPr>
            <w:noProof/>
          </w:rPr>
          <w:t>1</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27946" w14:textId="77777777" w:rsidR="0033503D" w:rsidRDefault="0033503D" w:rsidP="00261299">
      <w:pPr>
        <w:spacing w:after="0" w:line="240" w:lineRule="auto"/>
      </w:pPr>
      <w:r>
        <w:separator/>
      </w:r>
    </w:p>
  </w:footnote>
  <w:footnote w:type="continuationSeparator" w:id="0">
    <w:p w14:paraId="33351CBD" w14:textId="77777777" w:rsidR="0033503D" w:rsidRDefault="0033503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Cabealho"/>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t-PT" w:eastAsia="pt-P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t-PT" w:eastAsia="pt-P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03D"/>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BC7"/>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5DA"/>
    <w:rsid w:val="00EF20F0"/>
    <w:rsid w:val="00F01A1E"/>
    <w:rsid w:val="00F05892"/>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http://www.w3.org/XML/1998/namespace"/>
    <ds:schemaRef ds:uri="http://schemas.microsoft.com/office/2006/metadata/properties"/>
    <ds:schemaRef ds:uri="0e52a87e-fa0e-4867-9149-5c43122db7f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F16A4-E92F-419E-A75D-D1FAF2BD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837</Words>
  <Characters>4522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Cristina Marques</cp:lastModifiedBy>
  <cp:revision>2</cp:revision>
  <cp:lastPrinted>2015-04-10T09:51:00Z</cp:lastPrinted>
  <dcterms:created xsi:type="dcterms:W3CDTF">2015-07-21T12:00:00Z</dcterms:created>
  <dcterms:modified xsi:type="dcterms:W3CDTF">2015-07-21T12:00:00Z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